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E67F5" w14:textId="77777777" w:rsidR="004E39CE" w:rsidRPr="00955D8B" w:rsidRDefault="00DD73E0" w:rsidP="00DD73E0">
      <w:pPr>
        <w:pStyle w:val="1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955D8B">
        <w:rPr>
          <w:rFonts w:ascii="Liberation Serif" w:hAnsi="Liberation Serif" w:cs="Liberation Serif"/>
          <w:sz w:val="24"/>
          <w:szCs w:val="24"/>
        </w:rPr>
        <w:t>ОБРАЗЕЦ</w:t>
      </w:r>
    </w:p>
    <w:p w14:paraId="3A070FB3" w14:textId="77777777" w:rsidR="00DD73E0" w:rsidRDefault="00DD73E0" w:rsidP="00DD73E0">
      <w:pPr>
        <w:pStyle w:val="10"/>
        <w:spacing w:after="0" w:line="240" w:lineRule="auto"/>
        <w:rPr>
          <w:rFonts w:ascii="Liberation Serif" w:hAnsi="Liberation Serif" w:cs="Liberation Serif"/>
          <w:b/>
          <w:sz w:val="24"/>
          <w:szCs w:val="24"/>
        </w:rPr>
      </w:pPr>
    </w:p>
    <w:p w14:paraId="3BF21CDF" w14:textId="77777777" w:rsidR="004E39CE" w:rsidRDefault="00EC3602">
      <w:pPr>
        <w:pStyle w:val="10"/>
        <w:spacing w:after="0" w:line="240" w:lineRule="auto"/>
        <w:jc w:val="center"/>
      </w:pPr>
      <w:r>
        <w:rPr>
          <w:rFonts w:ascii="Liberation Serif" w:hAnsi="Liberation Serif" w:cs="Liberation Serif"/>
          <w:b/>
          <w:sz w:val="24"/>
          <w:szCs w:val="24"/>
        </w:rPr>
        <w:t>ПРОФИЛЬ</w:t>
      </w:r>
    </w:p>
    <w:p w14:paraId="524A5E7E" w14:textId="77777777" w:rsidR="004E39CE" w:rsidRDefault="00EC3602">
      <w:pPr>
        <w:pStyle w:val="10"/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участников закупки </w:t>
      </w:r>
    </w:p>
    <w:p w14:paraId="0A17EC8E" w14:textId="77777777" w:rsidR="004E39CE" w:rsidRDefault="00EC3602">
      <w:pPr>
        <w:pStyle w:val="10"/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______________________________________________________________________________________________________</w:t>
      </w:r>
    </w:p>
    <w:p w14:paraId="52DAC2D3" w14:textId="77777777" w:rsidR="004E39CE" w:rsidRDefault="00EC3602">
      <w:pPr>
        <w:pStyle w:val="10"/>
        <w:spacing w:after="0" w:line="240" w:lineRule="auto"/>
        <w:jc w:val="center"/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18"/>
          <w:szCs w:val="18"/>
        </w:rPr>
        <w:t>(указать наименование закупки)</w:t>
      </w:r>
    </w:p>
    <w:p w14:paraId="2D70FE2E" w14:textId="77777777" w:rsidR="004E39CE" w:rsidRDefault="004E39CE">
      <w:pPr>
        <w:pStyle w:val="10"/>
        <w:tabs>
          <w:tab w:val="left" w:pos="10410"/>
        </w:tabs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62D40945" w14:textId="77777777" w:rsidR="004E39CE" w:rsidRDefault="00EC3602">
      <w:pPr>
        <w:pStyle w:val="10"/>
        <w:tabs>
          <w:tab w:val="left" w:pos="10410"/>
        </w:tabs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Сведения о юридическом лице, участнике закупки</w:t>
      </w:r>
    </w:p>
    <w:p w14:paraId="7B747EBE" w14:textId="77777777" w:rsidR="004E39CE" w:rsidRDefault="004E39CE">
      <w:pPr>
        <w:pStyle w:val="10"/>
        <w:tabs>
          <w:tab w:val="left" w:pos="10410"/>
        </w:tabs>
        <w:spacing w:after="0" w:line="240" w:lineRule="auto"/>
        <w:ind w:left="1985"/>
        <w:jc w:val="center"/>
        <w:rPr>
          <w:rFonts w:ascii="Liberation Serif" w:hAnsi="Liberation Serif" w:cs="Liberation Serif"/>
          <w:sz w:val="24"/>
          <w:szCs w:val="24"/>
        </w:rPr>
      </w:pPr>
    </w:p>
    <w:tbl>
      <w:tblPr>
        <w:tblW w:w="15593" w:type="dxa"/>
        <w:tblInd w:w="-2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2835"/>
        <w:gridCol w:w="2693"/>
        <w:gridCol w:w="2410"/>
        <w:gridCol w:w="2269"/>
        <w:gridCol w:w="3543"/>
      </w:tblGrid>
      <w:tr w:rsidR="004E39CE" w14:paraId="3F2DC9B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2F47B1" w14:textId="77777777" w:rsidR="004E39CE" w:rsidRDefault="00EC3602">
            <w:pPr>
              <w:pStyle w:val="10"/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DE3722" w14:textId="77777777" w:rsidR="004E39CE" w:rsidRDefault="00EC3602">
            <w:pPr>
              <w:pStyle w:val="10"/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Место нахождения (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юридический и почтовый адреса)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F5C10F" w14:textId="77777777" w:rsidR="004E39CE" w:rsidRDefault="00EC3602">
            <w:pPr>
              <w:pStyle w:val="10"/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Сведения об учредителях юридического лица (ФИО, ИНН (при наличии))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FC2EA5" w14:textId="77777777" w:rsidR="004E39CE" w:rsidRDefault="00EC3602">
            <w:pPr>
              <w:pStyle w:val="1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Сведения о членах коллегиального исполнительного органа, контрольного органа</w:t>
            </w:r>
          </w:p>
          <w:p w14:paraId="199653C0" w14:textId="77777777" w:rsidR="004E39CE" w:rsidRDefault="00EC3602">
            <w:pPr>
              <w:pStyle w:val="10"/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юридического лица (ФИО, ИНН (при наличии))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179E21" w14:textId="77777777" w:rsidR="004E39CE" w:rsidRDefault="00EC3602">
            <w:pPr>
              <w:pStyle w:val="10"/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Сведения о лице, исполняющем функции единоличного исполнительного органа юридического лица (ФИО, ИНН (при наличии))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1A265E" w14:textId="77777777" w:rsidR="004E39CE" w:rsidRDefault="00EC3602">
            <w:pPr>
              <w:pStyle w:val="1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Иные сведения, содержащиеся </w:t>
            </w:r>
          </w:p>
          <w:p w14:paraId="263E977A" w14:textId="77777777" w:rsidR="004E39CE" w:rsidRDefault="00EC3602">
            <w:pPr>
              <w:pStyle w:val="1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 представленных участником закупок или имеющихся </w:t>
            </w:r>
          </w:p>
          <w:p w14:paraId="4A45E70E" w14:textId="77777777" w:rsidR="004E39CE" w:rsidRDefault="00EC3602">
            <w:pPr>
              <w:pStyle w:val="1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 распоряжении учреждения документах, позволяющие выявить возможные связи, свидетельствующие о наличии</w:t>
            </w:r>
          </w:p>
          <w:p w14:paraId="76BDE5B7" w14:textId="77777777" w:rsidR="004E39CE" w:rsidRDefault="00EC3602">
            <w:pPr>
              <w:pStyle w:val="1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у лиц, участвующих в осуществлении закупок, личной заинтересованности, которая приводит или может привести </w:t>
            </w:r>
          </w:p>
          <w:p w14:paraId="6E229151" w14:textId="77777777" w:rsidR="004E39CE" w:rsidRDefault="00EC3602">
            <w:pPr>
              <w:pStyle w:val="10"/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 конфликту интересов </w:t>
            </w:r>
          </w:p>
        </w:tc>
      </w:tr>
      <w:tr w:rsidR="004E39CE" w14:paraId="6FA80A36" w14:textId="77777777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155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10E22" w14:textId="77777777" w:rsidR="004E39CE" w:rsidRDefault="00EC3602">
            <w:pPr>
              <w:pStyle w:val="af1"/>
              <w:spacing w:after="0" w:line="240" w:lineRule="auto"/>
              <w:ind w:left="1080"/>
              <w:jc w:val="center"/>
            </w:pPr>
            <w:r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  <w:t>1. ________________ (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указать наименование, фирменное наименование участника закупки)</w:t>
            </w:r>
          </w:p>
        </w:tc>
      </w:tr>
      <w:tr w:rsidR="004E39CE" w14:paraId="01CD7842" w14:textId="77777777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C9CADFC" w14:textId="77777777" w:rsidR="004E39CE" w:rsidRDefault="004E39CE">
            <w:pPr>
              <w:pStyle w:val="1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1CB5378" w14:textId="77777777" w:rsidR="004E39CE" w:rsidRDefault="004E39CE">
            <w:pPr>
              <w:pStyle w:val="1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04E01E7" w14:textId="77777777" w:rsidR="004E39CE" w:rsidRDefault="004E39CE">
            <w:pPr>
              <w:pStyle w:val="1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BABD68E" w14:textId="77777777" w:rsidR="004E39CE" w:rsidRDefault="004E39CE">
            <w:pPr>
              <w:pStyle w:val="1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52E50B" w14:textId="77777777" w:rsidR="004E39CE" w:rsidRDefault="004E39CE">
            <w:pPr>
              <w:pStyle w:val="1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29C091" w14:textId="77777777" w:rsidR="004E39CE" w:rsidRDefault="004E39CE">
            <w:pPr>
              <w:pStyle w:val="1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E39CE" w14:paraId="11F452EA" w14:textId="77777777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28B3FF0" w14:textId="77777777" w:rsidR="004E39CE" w:rsidRDefault="004E39CE">
            <w:pPr>
              <w:pStyle w:val="1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20AA5C" w14:textId="77777777" w:rsidR="004E39CE" w:rsidRDefault="004E39CE">
            <w:pPr>
              <w:pStyle w:val="1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3489E7" w14:textId="77777777" w:rsidR="004E39CE" w:rsidRDefault="004E39CE">
            <w:pPr>
              <w:pStyle w:val="1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59B2DC5" w14:textId="77777777" w:rsidR="004E39CE" w:rsidRDefault="004E39CE">
            <w:pPr>
              <w:pStyle w:val="1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37CA03" w14:textId="77777777" w:rsidR="004E39CE" w:rsidRDefault="004E39CE">
            <w:pPr>
              <w:pStyle w:val="1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4DC111" w14:textId="77777777" w:rsidR="004E39CE" w:rsidRDefault="004E39CE">
            <w:pPr>
              <w:pStyle w:val="1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E39CE" w14:paraId="301D801A" w14:textId="77777777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51D9526" w14:textId="77777777" w:rsidR="004E39CE" w:rsidRDefault="004E39CE">
            <w:pPr>
              <w:pStyle w:val="1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AEFD136" w14:textId="77777777" w:rsidR="004E39CE" w:rsidRDefault="004E39CE">
            <w:pPr>
              <w:pStyle w:val="1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D39C881" w14:textId="77777777" w:rsidR="004E39CE" w:rsidRDefault="004E39CE">
            <w:pPr>
              <w:pStyle w:val="1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CDC611" w14:textId="77777777" w:rsidR="004E39CE" w:rsidRDefault="004E39CE">
            <w:pPr>
              <w:pStyle w:val="1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3465C7" w14:textId="77777777" w:rsidR="004E39CE" w:rsidRDefault="004E39CE">
            <w:pPr>
              <w:pStyle w:val="1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31307A" w14:textId="77777777" w:rsidR="004E39CE" w:rsidRDefault="004E39CE">
            <w:pPr>
              <w:pStyle w:val="1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E39CE" w14:paraId="7B41E46A" w14:textId="77777777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155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C83FBB" w14:textId="77777777" w:rsidR="004E39CE" w:rsidRDefault="00EC3602">
            <w:pPr>
              <w:pStyle w:val="af1"/>
              <w:spacing w:after="0" w:line="240" w:lineRule="auto"/>
              <w:ind w:left="1080"/>
              <w:jc w:val="center"/>
            </w:pPr>
            <w:r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  <w:t>2. ________________ (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указать наименование, фирменное наименование участника закупки)</w:t>
            </w:r>
          </w:p>
        </w:tc>
      </w:tr>
      <w:tr w:rsidR="004E39CE" w14:paraId="4954CF1A" w14:textId="77777777">
        <w:tblPrEx>
          <w:tblCellMar>
            <w:top w:w="0" w:type="dxa"/>
            <w:bottom w:w="0" w:type="dxa"/>
          </w:tblCellMar>
        </w:tblPrEx>
        <w:trPr>
          <w:cantSplit/>
          <w:trHeight w:val="11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E49D89" w14:textId="77777777" w:rsidR="004E39CE" w:rsidRDefault="004E39CE">
            <w:pPr>
              <w:pStyle w:val="1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27C6151" w14:textId="77777777" w:rsidR="004E39CE" w:rsidRDefault="004E39CE">
            <w:pPr>
              <w:pStyle w:val="1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8AE4462" w14:textId="77777777" w:rsidR="004E39CE" w:rsidRDefault="004E39CE">
            <w:pPr>
              <w:pStyle w:val="1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08222EB" w14:textId="77777777" w:rsidR="004E39CE" w:rsidRDefault="004E39CE">
            <w:pPr>
              <w:pStyle w:val="1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B825780" w14:textId="77777777" w:rsidR="004E39CE" w:rsidRDefault="004E39CE">
            <w:pPr>
              <w:pStyle w:val="1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63CA4E" w14:textId="77777777" w:rsidR="004E39CE" w:rsidRDefault="004E39C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4E39CE" w14:paraId="6D299635" w14:textId="77777777">
        <w:tblPrEx>
          <w:tblCellMar>
            <w:top w:w="0" w:type="dxa"/>
            <w:bottom w:w="0" w:type="dxa"/>
          </w:tblCellMar>
        </w:tblPrEx>
        <w:trPr>
          <w:cantSplit/>
          <w:trHeight w:val="11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599FE33" w14:textId="77777777" w:rsidR="004E39CE" w:rsidRDefault="004E39CE">
            <w:pPr>
              <w:pStyle w:val="1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FB9CEA3" w14:textId="77777777" w:rsidR="004E39CE" w:rsidRDefault="004E39CE">
            <w:pPr>
              <w:pStyle w:val="1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38EA1A" w14:textId="77777777" w:rsidR="004E39CE" w:rsidRDefault="004E39CE">
            <w:pPr>
              <w:pStyle w:val="1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079CBB3" w14:textId="77777777" w:rsidR="004E39CE" w:rsidRDefault="004E39CE">
            <w:pPr>
              <w:pStyle w:val="1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B886D37" w14:textId="77777777" w:rsidR="004E39CE" w:rsidRDefault="004E39CE">
            <w:pPr>
              <w:pStyle w:val="1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D2B2FE" w14:textId="77777777" w:rsidR="004E39CE" w:rsidRDefault="004E39C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4E39CE" w14:paraId="23B28DD1" w14:textId="77777777">
        <w:tblPrEx>
          <w:tblCellMar>
            <w:top w:w="0" w:type="dxa"/>
            <w:bottom w:w="0" w:type="dxa"/>
          </w:tblCellMar>
        </w:tblPrEx>
        <w:trPr>
          <w:cantSplit/>
          <w:trHeight w:val="11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746A95" w14:textId="77777777" w:rsidR="004E39CE" w:rsidRDefault="004E39CE">
            <w:pPr>
              <w:pStyle w:val="1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029D5BB" w14:textId="77777777" w:rsidR="004E39CE" w:rsidRDefault="004E39CE">
            <w:pPr>
              <w:pStyle w:val="1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FF94DA9" w14:textId="77777777" w:rsidR="004E39CE" w:rsidRDefault="004E39CE">
            <w:pPr>
              <w:pStyle w:val="1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25275B" w14:textId="77777777" w:rsidR="004E39CE" w:rsidRDefault="004E39CE">
            <w:pPr>
              <w:pStyle w:val="1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E63BB87" w14:textId="77777777" w:rsidR="004E39CE" w:rsidRDefault="004E39CE">
            <w:pPr>
              <w:pStyle w:val="1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1E1258" w14:textId="77777777" w:rsidR="004E39CE" w:rsidRDefault="004E39C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4E39CE" w14:paraId="109A5627" w14:textId="77777777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155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F74838" w14:textId="77777777" w:rsidR="004E39CE" w:rsidRDefault="00EC3602">
            <w:pPr>
              <w:pStyle w:val="af1"/>
              <w:spacing w:after="0" w:line="240" w:lineRule="auto"/>
              <w:ind w:left="1080"/>
              <w:jc w:val="center"/>
            </w:pPr>
            <w:r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  <w:t>3. _______________ (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указать наименование, фирменное наименование участника закупки)</w:t>
            </w:r>
          </w:p>
        </w:tc>
      </w:tr>
      <w:tr w:rsidR="004E39CE" w14:paraId="29CEEC9C" w14:textId="77777777">
        <w:tblPrEx>
          <w:tblCellMar>
            <w:top w:w="0" w:type="dxa"/>
            <w:bottom w:w="0" w:type="dxa"/>
          </w:tblCellMar>
        </w:tblPrEx>
        <w:trPr>
          <w:cantSplit/>
          <w:trHeight w:val="11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BE7C66D" w14:textId="77777777" w:rsidR="004E39CE" w:rsidRDefault="004E39CE">
            <w:pPr>
              <w:pStyle w:val="1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5B3F62C" w14:textId="77777777" w:rsidR="004E39CE" w:rsidRDefault="004E39CE">
            <w:pPr>
              <w:pStyle w:val="1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F7E720" w14:textId="77777777" w:rsidR="004E39CE" w:rsidRDefault="004E39CE">
            <w:pPr>
              <w:pStyle w:val="1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6A9B1C" w14:textId="77777777" w:rsidR="004E39CE" w:rsidRDefault="004E39CE">
            <w:pPr>
              <w:pStyle w:val="1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CCD249C" w14:textId="77777777" w:rsidR="004E39CE" w:rsidRDefault="004E39CE">
            <w:pPr>
              <w:pStyle w:val="1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0271A6" w14:textId="77777777" w:rsidR="004E39CE" w:rsidRDefault="004E39C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4E39CE" w14:paraId="2574B59A" w14:textId="77777777">
        <w:tblPrEx>
          <w:tblCellMar>
            <w:top w:w="0" w:type="dxa"/>
            <w:bottom w:w="0" w:type="dxa"/>
          </w:tblCellMar>
        </w:tblPrEx>
        <w:trPr>
          <w:cantSplit/>
          <w:trHeight w:val="11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257E774" w14:textId="77777777" w:rsidR="004E39CE" w:rsidRDefault="004E39CE">
            <w:pPr>
              <w:pStyle w:val="1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570B43" w14:textId="77777777" w:rsidR="004E39CE" w:rsidRDefault="004E39CE">
            <w:pPr>
              <w:pStyle w:val="1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357ACB6" w14:textId="77777777" w:rsidR="004E39CE" w:rsidRDefault="004E39CE">
            <w:pPr>
              <w:pStyle w:val="1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5898266" w14:textId="77777777" w:rsidR="004E39CE" w:rsidRDefault="004E39CE">
            <w:pPr>
              <w:pStyle w:val="1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5C6A4A" w14:textId="77777777" w:rsidR="004E39CE" w:rsidRDefault="004E39CE">
            <w:pPr>
              <w:pStyle w:val="1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665FC4" w14:textId="77777777" w:rsidR="004E39CE" w:rsidRDefault="004E39C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4E39CE" w14:paraId="03C6F36D" w14:textId="77777777">
        <w:tblPrEx>
          <w:tblCellMar>
            <w:top w:w="0" w:type="dxa"/>
            <w:bottom w:w="0" w:type="dxa"/>
          </w:tblCellMar>
        </w:tblPrEx>
        <w:trPr>
          <w:cantSplit/>
          <w:trHeight w:val="11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678ECB" w14:textId="77777777" w:rsidR="004E39CE" w:rsidRDefault="004E39CE">
            <w:pPr>
              <w:pStyle w:val="1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DDBDE9" w14:textId="77777777" w:rsidR="004E39CE" w:rsidRDefault="004E39CE">
            <w:pPr>
              <w:pStyle w:val="1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CB8E61" w14:textId="77777777" w:rsidR="004E39CE" w:rsidRDefault="004E39CE">
            <w:pPr>
              <w:pStyle w:val="1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21E6F3" w14:textId="77777777" w:rsidR="004E39CE" w:rsidRDefault="004E39CE">
            <w:pPr>
              <w:pStyle w:val="1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CA5A53D" w14:textId="77777777" w:rsidR="004E39CE" w:rsidRDefault="004E39CE">
            <w:pPr>
              <w:pStyle w:val="1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C0C80A" w14:textId="77777777" w:rsidR="004E39CE" w:rsidRDefault="004E39C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14:paraId="027558D8" w14:textId="77777777" w:rsidR="004E39CE" w:rsidRDefault="004E39CE">
      <w:pPr>
        <w:pStyle w:val="10"/>
        <w:tabs>
          <w:tab w:val="left" w:pos="10410"/>
        </w:tabs>
        <w:spacing w:after="0" w:line="240" w:lineRule="auto"/>
        <w:ind w:left="1985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6ADE0B71" w14:textId="77777777" w:rsidR="004E39CE" w:rsidRDefault="004E39CE">
      <w:pPr>
        <w:pStyle w:val="10"/>
        <w:tabs>
          <w:tab w:val="left" w:pos="10410"/>
        </w:tabs>
        <w:spacing w:after="0" w:line="240" w:lineRule="auto"/>
        <w:ind w:left="1985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6369D800" w14:textId="77777777" w:rsidR="004E39CE" w:rsidRDefault="004E39CE">
      <w:pPr>
        <w:pStyle w:val="10"/>
        <w:tabs>
          <w:tab w:val="left" w:pos="10410"/>
        </w:tabs>
        <w:spacing w:after="0" w:line="240" w:lineRule="auto"/>
        <w:ind w:left="1985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6E9062C5" w14:textId="77777777" w:rsidR="004E39CE" w:rsidRDefault="00EC3602">
      <w:pPr>
        <w:pStyle w:val="10"/>
        <w:tabs>
          <w:tab w:val="left" w:pos="10410"/>
        </w:tabs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lastRenderedPageBreak/>
        <w:t>Сведения о физическом лице (индивидуальном предпринимателе), участнике закупки</w:t>
      </w:r>
    </w:p>
    <w:tbl>
      <w:tblPr>
        <w:tblW w:w="1516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3827"/>
        <w:gridCol w:w="2552"/>
        <w:gridCol w:w="2410"/>
        <w:gridCol w:w="4536"/>
      </w:tblGrid>
      <w:tr w:rsidR="004E39CE" w14:paraId="47B5761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2A198D" w14:textId="77777777" w:rsidR="004E39CE" w:rsidRDefault="00EC3602">
            <w:pPr>
              <w:pStyle w:val="10"/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2304F9" w14:textId="77777777" w:rsidR="004E39CE" w:rsidRDefault="00EC3602">
            <w:pPr>
              <w:pStyle w:val="10"/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Место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жительства (постоянная регистрация, регистрация по месту временного пребывания)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829AA0" w14:textId="77777777" w:rsidR="004E39CE" w:rsidRDefault="00EC3602">
            <w:pPr>
              <w:pStyle w:val="1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72C19F" w14:textId="77777777" w:rsidR="004E39CE" w:rsidRDefault="00EC3602">
            <w:pPr>
              <w:pStyle w:val="10"/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Паспортные данные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7AADE7" w14:textId="77777777" w:rsidR="004E39CE" w:rsidRDefault="00EC3602">
            <w:pPr>
              <w:pStyle w:val="1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Иные сведения, содержащиеся </w:t>
            </w:r>
          </w:p>
          <w:p w14:paraId="3B6E5926" w14:textId="77777777" w:rsidR="004E39CE" w:rsidRDefault="00EC3602">
            <w:pPr>
              <w:pStyle w:val="1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 представленных участником закупок или имеющихся в распоряжении учреждения документах, позволяющие выявить возможные связи, свидетельствующие </w:t>
            </w:r>
          </w:p>
          <w:p w14:paraId="135EE5AB" w14:textId="77777777" w:rsidR="004E39CE" w:rsidRDefault="00EC3602">
            <w:pPr>
              <w:pStyle w:val="1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 наличии у лиц, участвующих </w:t>
            </w:r>
          </w:p>
          <w:p w14:paraId="3A9D82F3" w14:textId="77777777" w:rsidR="004E39CE" w:rsidRDefault="00EC3602">
            <w:pPr>
              <w:pStyle w:val="10"/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 осуществлении закупок, личной заинтересованности, которая приводит или может привести к конфликту интересов </w:t>
            </w:r>
          </w:p>
        </w:tc>
      </w:tr>
      <w:tr w:rsidR="004E39CE" w14:paraId="38647621" w14:textId="77777777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15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808469" w14:textId="77777777" w:rsidR="004E39CE" w:rsidRDefault="00EC3602">
            <w:pPr>
              <w:pStyle w:val="af1"/>
              <w:spacing w:after="0" w:line="240" w:lineRule="auto"/>
              <w:ind w:left="1080"/>
              <w:jc w:val="center"/>
            </w:pPr>
            <w:r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  <w:t>1. _______________ (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указать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фамилию, имя, отчество (при наличии)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участника закупки)</w:t>
            </w:r>
          </w:p>
        </w:tc>
      </w:tr>
      <w:tr w:rsidR="004E39CE" w14:paraId="146AD725" w14:textId="77777777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149C7F" w14:textId="77777777" w:rsidR="004E39CE" w:rsidRDefault="004E39CE">
            <w:pPr>
              <w:pStyle w:val="1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EC452B6" w14:textId="77777777" w:rsidR="004E39CE" w:rsidRDefault="004E39CE">
            <w:pPr>
              <w:pStyle w:val="1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CA5C7CB" w14:textId="77777777" w:rsidR="004E39CE" w:rsidRDefault="004E39CE">
            <w:pPr>
              <w:pStyle w:val="1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EEE7427" w14:textId="77777777" w:rsidR="004E39CE" w:rsidRDefault="004E39CE">
            <w:pPr>
              <w:pStyle w:val="1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EABD3E" w14:textId="77777777" w:rsidR="004E39CE" w:rsidRDefault="004E39CE">
            <w:pPr>
              <w:pStyle w:val="1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E39CE" w14:paraId="7793FEB0" w14:textId="77777777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15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CC598A" w14:textId="77777777" w:rsidR="004E39CE" w:rsidRDefault="00EC3602">
            <w:pPr>
              <w:pStyle w:val="af1"/>
              <w:spacing w:after="0" w:line="240" w:lineRule="auto"/>
              <w:ind w:left="1080"/>
              <w:jc w:val="center"/>
            </w:pPr>
            <w:r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  <w:t>2. ________________ (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указать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фамилию, имя, отчество (при наличии)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участника закупки)</w:t>
            </w:r>
          </w:p>
        </w:tc>
      </w:tr>
      <w:tr w:rsidR="004E39CE" w14:paraId="6D3185D9" w14:textId="77777777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39E93F0" w14:textId="77777777" w:rsidR="004E39CE" w:rsidRDefault="00EC3602">
            <w:pPr>
              <w:pStyle w:val="1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59E042C" w14:textId="77777777" w:rsidR="004E39CE" w:rsidRDefault="004E39CE">
            <w:pPr>
              <w:pStyle w:val="1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A130FB5" w14:textId="77777777" w:rsidR="004E39CE" w:rsidRDefault="004E39CE">
            <w:pPr>
              <w:pStyle w:val="1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84E792E" w14:textId="77777777" w:rsidR="004E39CE" w:rsidRDefault="004E39CE">
            <w:pPr>
              <w:pStyle w:val="1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8BBF2A" w14:textId="77777777" w:rsidR="004E39CE" w:rsidRDefault="004E39CE">
            <w:pPr>
              <w:pStyle w:val="1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E39CE" w14:paraId="3E9974C9" w14:textId="77777777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15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E8BCA3" w14:textId="77777777" w:rsidR="004E39CE" w:rsidRDefault="00EC3602">
            <w:pPr>
              <w:pStyle w:val="af1"/>
              <w:spacing w:after="0" w:line="240" w:lineRule="auto"/>
              <w:ind w:left="1080"/>
              <w:jc w:val="center"/>
            </w:pPr>
            <w:r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  <w:t>3. ________________ (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указать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фамилию, имя, отчество (при наличии)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участника закупки)</w:t>
            </w:r>
          </w:p>
        </w:tc>
      </w:tr>
      <w:tr w:rsidR="004E39CE" w14:paraId="61D48636" w14:textId="77777777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0220602" w14:textId="77777777" w:rsidR="004E39CE" w:rsidRDefault="004E39CE">
            <w:pPr>
              <w:pStyle w:val="1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4D3D0A" w14:textId="77777777" w:rsidR="004E39CE" w:rsidRDefault="004E39CE">
            <w:pPr>
              <w:pStyle w:val="1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2B78F5" w14:textId="77777777" w:rsidR="004E39CE" w:rsidRDefault="004E39CE">
            <w:pPr>
              <w:pStyle w:val="1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8CC1E0E" w14:textId="77777777" w:rsidR="004E39CE" w:rsidRDefault="004E39CE">
            <w:pPr>
              <w:pStyle w:val="1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A9CAC3" w14:textId="77777777" w:rsidR="004E39CE" w:rsidRDefault="004E39CE">
            <w:pPr>
              <w:pStyle w:val="1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14:paraId="312DAA9F" w14:textId="77777777" w:rsidR="004E39CE" w:rsidRDefault="004E39CE">
      <w:pPr>
        <w:pStyle w:val="10"/>
        <w:autoSpaceDE w:val="0"/>
        <w:spacing w:after="0" w:line="240" w:lineRule="auto"/>
        <w:rPr>
          <w:rFonts w:ascii="Liberation Serif" w:hAnsi="Liberation Serif" w:cs="Liberation Serif"/>
          <w:sz w:val="24"/>
          <w:szCs w:val="24"/>
          <w:lang w:eastAsia="ru-RU"/>
        </w:rPr>
      </w:pPr>
    </w:p>
    <w:p w14:paraId="3FF769E8" w14:textId="77777777" w:rsidR="004E39CE" w:rsidRDefault="00EC3602">
      <w:pPr>
        <w:pStyle w:val="10"/>
        <w:autoSpaceDE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Сведения о представителях участника закупки</w:t>
      </w:r>
    </w:p>
    <w:p w14:paraId="11A6C273" w14:textId="77777777" w:rsidR="004E39CE" w:rsidRDefault="004E39CE">
      <w:pPr>
        <w:pStyle w:val="10"/>
        <w:autoSpaceDE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1541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9"/>
        <w:gridCol w:w="3396"/>
        <w:gridCol w:w="2422"/>
        <w:gridCol w:w="2693"/>
        <w:gridCol w:w="3827"/>
      </w:tblGrid>
      <w:tr w:rsidR="004E39CE" w14:paraId="42A527D9" w14:textId="77777777">
        <w:tblPrEx>
          <w:tblCellMar>
            <w:top w:w="0" w:type="dxa"/>
            <w:bottom w:w="0" w:type="dxa"/>
          </w:tblCellMar>
        </w:tblPrEx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E6F19" w14:textId="77777777" w:rsidR="004E39CE" w:rsidRDefault="00EC3602">
            <w:pPr>
              <w:pStyle w:val="1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Фамилия, имя, отчество (при наличии)</w:t>
            </w:r>
          </w:p>
          <w:p w14:paraId="1E78EA33" w14:textId="77777777" w:rsidR="004E39CE" w:rsidRDefault="00EC3602">
            <w:pPr>
              <w:pStyle w:val="10"/>
              <w:autoSpaceDE w:val="0"/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представителя участника закупки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D7162" w14:textId="77777777" w:rsidR="004E39CE" w:rsidRDefault="00EC3602">
            <w:pPr>
              <w:pStyle w:val="1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Фамилия, имя, отчество (при наличии), должность лица, подписавшего доверенность на представление интересов от имени участника закупки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381B0" w14:textId="77777777" w:rsidR="004E39CE" w:rsidRDefault="00EC3602">
            <w:pPr>
              <w:pStyle w:val="10"/>
              <w:autoSpaceDE w:val="0"/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Паспортные данные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3028C" w14:textId="77777777" w:rsidR="004E39CE" w:rsidRDefault="00EC3602">
            <w:pPr>
              <w:pStyle w:val="10"/>
              <w:autoSpaceDE w:val="0"/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Место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жительства (постоянная регистрация, регистрация по месту временного пребывания)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584E3" w14:textId="77777777" w:rsidR="004E39CE" w:rsidRDefault="00EC3602">
            <w:pPr>
              <w:pStyle w:val="1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Иные сведения, содержащиеся </w:t>
            </w:r>
          </w:p>
          <w:p w14:paraId="25C7ABA5" w14:textId="77777777" w:rsidR="004E39CE" w:rsidRDefault="00EC3602">
            <w:pPr>
              <w:pStyle w:val="1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 представленных участником закупок или имеющихся</w:t>
            </w:r>
          </w:p>
          <w:p w14:paraId="78108EBD" w14:textId="77777777" w:rsidR="004E39CE" w:rsidRDefault="00EC3602">
            <w:pPr>
              <w:pStyle w:val="1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 распоряжении учреждения документах, позволяющие выявить возможные связи, свидетельствующие о наличии у лиц, участвующих </w:t>
            </w:r>
          </w:p>
          <w:p w14:paraId="2E40D289" w14:textId="77777777" w:rsidR="004E39CE" w:rsidRDefault="00EC3602">
            <w:pPr>
              <w:pStyle w:val="1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 осуществлении закупок, личной заинтересованности, которая приводит или может привести </w:t>
            </w:r>
          </w:p>
          <w:p w14:paraId="07D99E93" w14:textId="77777777" w:rsidR="004E39CE" w:rsidRDefault="00EC3602">
            <w:pPr>
              <w:pStyle w:val="10"/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 конфликту интересов </w:t>
            </w:r>
          </w:p>
        </w:tc>
      </w:tr>
      <w:tr w:rsidR="004E39CE" w14:paraId="7018DC95" w14:textId="77777777">
        <w:tblPrEx>
          <w:tblCellMar>
            <w:top w:w="0" w:type="dxa"/>
            <w:bottom w:w="0" w:type="dxa"/>
          </w:tblCellMar>
        </w:tblPrEx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67D62" w14:textId="77777777" w:rsidR="004E39CE" w:rsidRDefault="004E39CE">
            <w:pPr>
              <w:pStyle w:val="1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4F25E" w14:textId="77777777" w:rsidR="004E39CE" w:rsidRDefault="004E39CE">
            <w:pPr>
              <w:pStyle w:val="1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2CAD9" w14:textId="77777777" w:rsidR="004E39CE" w:rsidRDefault="004E39CE">
            <w:pPr>
              <w:pStyle w:val="1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CEAB6" w14:textId="77777777" w:rsidR="004E39CE" w:rsidRDefault="004E39CE">
            <w:pPr>
              <w:pStyle w:val="1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4EF9B" w14:textId="77777777" w:rsidR="004E39CE" w:rsidRDefault="004E39CE">
            <w:pPr>
              <w:pStyle w:val="1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4E39CE" w14:paraId="75045C7D" w14:textId="77777777">
        <w:tblPrEx>
          <w:tblCellMar>
            <w:top w:w="0" w:type="dxa"/>
            <w:bottom w:w="0" w:type="dxa"/>
          </w:tblCellMar>
        </w:tblPrEx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320B7" w14:textId="77777777" w:rsidR="004E39CE" w:rsidRDefault="004E39CE">
            <w:pPr>
              <w:pStyle w:val="1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AC534" w14:textId="77777777" w:rsidR="004E39CE" w:rsidRDefault="004E39CE">
            <w:pPr>
              <w:pStyle w:val="1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C229F" w14:textId="77777777" w:rsidR="004E39CE" w:rsidRDefault="004E39CE">
            <w:pPr>
              <w:pStyle w:val="1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91995" w14:textId="77777777" w:rsidR="004E39CE" w:rsidRDefault="004E39CE">
            <w:pPr>
              <w:pStyle w:val="1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751A7" w14:textId="77777777" w:rsidR="004E39CE" w:rsidRDefault="004E39CE">
            <w:pPr>
              <w:pStyle w:val="1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</w:tbl>
    <w:p w14:paraId="435D2C09" w14:textId="77777777" w:rsidR="004E39CE" w:rsidRDefault="004E39CE">
      <w:pPr>
        <w:pStyle w:val="10"/>
        <w:autoSpaceDE w:val="0"/>
        <w:spacing w:after="0" w:line="240" w:lineRule="auto"/>
        <w:rPr>
          <w:rFonts w:ascii="Liberation Serif" w:hAnsi="Liberation Serif" w:cs="Liberation Serif"/>
          <w:sz w:val="24"/>
          <w:szCs w:val="24"/>
          <w:lang w:eastAsia="ru-RU"/>
        </w:rPr>
      </w:pPr>
    </w:p>
    <w:p w14:paraId="686F1C39" w14:textId="77777777" w:rsidR="004E39CE" w:rsidRDefault="004E39CE">
      <w:pPr>
        <w:pStyle w:val="10"/>
        <w:autoSpaceDE w:val="0"/>
        <w:spacing w:after="0" w:line="240" w:lineRule="auto"/>
        <w:rPr>
          <w:rFonts w:ascii="Liberation Serif" w:hAnsi="Liberation Serif" w:cs="Liberation Serif"/>
          <w:sz w:val="24"/>
          <w:szCs w:val="24"/>
          <w:lang w:eastAsia="ru-RU"/>
        </w:rPr>
      </w:pPr>
    </w:p>
    <w:p w14:paraId="099AB770" w14:textId="77777777" w:rsidR="004E39CE" w:rsidRDefault="00EC3602">
      <w:pPr>
        <w:pStyle w:val="10"/>
        <w:pBdr>
          <w:top w:val="single" w:sz="4" w:space="1" w:color="000000"/>
        </w:pBdr>
        <w:autoSpaceDE w:val="0"/>
        <w:spacing w:after="0" w:line="240" w:lineRule="auto"/>
        <w:jc w:val="center"/>
      </w:pPr>
      <w:r>
        <w:rPr>
          <w:rFonts w:ascii="Liberation Serif" w:hAnsi="Liberation Serif" w:cs="Liberation Serif"/>
          <w:sz w:val="18"/>
          <w:szCs w:val="18"/>
          <w:lang w:eastAsia="ru-RU"/>
        </w:rPr>
        <w:t>(Ф.И.О. и подпись лица, составившего профиль)</w:t>
      </w:r>
    </w:p>
    <w:sectPr w:rsidR="004E39CE">
      <w:headerReference w:type="default" r:id="rId6"/>
      <w:pgSz w:w="16838" w:h="11906" w:orient="landscape"/>
      <w:pgMar w:top="709" w:right="1134" w:bottom="568" w:left="1134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705D4" w14:textId="77777777" w:rsidR="006373CA" w:rsidRDefault="006373CA">
      <w:pPr>
        <w:spacing w:after="0" w:line="240" w:lineRule="auto"/>
      </w:pPr>
      <w:r>
        <w:separator/>
      </w:r>
    </w:p>
  </w:endnote>
  <w:endnote w:type="continuationSeparator" w:id="0">
    <w:p w14:paraId="0D695BBD" w14:textId="77777777" w:rsidR="006373CA" w:rsidRDefault="00637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4502A" w14:textId="77777777" w:rsidR="006373CA" w:rsidRDefault="006373C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74481FA" w14:textId="77777777" w:rsidR="006373CA" w:rsidRDefault="00637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93C6" w14:textId="77777777" w:rsidR="00E94935" w:rsidRDefault="00EC3602">
    <w:pPr>
      <w:pStyle w:val="af0"/>
      <w:jc w:val="center"/>
    </w:pPr>
    <w:r>
      <w:rPr>
        <w:rStyle w:val="1"/>
        <w:rFonts w:ascii="Liberation Serif" w:hAnsi="Liberation Serif" w:cs="Liberation Serif"/>
        <w:sz w:val="24"/>
        <w:szCs w:val="24"/>
      </w:rPr>
      <w:fldChar w:fldCharType="begin"/>
    </w:r>
    <w:r>
      <w:rPr>
        <w:rStyle w:val="1"/>
        <w:rFonts w:ascii="Liberation Serif" w:hAnsi="Liberation Serif" w:cs="Liberation Serif"/>
        <w:sz w:val="24"/>
        <w:szCs w:val="24"/>
      </w:rPr>
      <w:instrText xml:space="preserve"> PAGE </w:instrText>
    </w:r>
    <w:r>
      <w:rPr>
        <w:rStyle w:val="1"/>
        <w:rFonts w:ascii="Liberation Serif" w:hAnsi="Liberation Serif" w:cs="Liberation Serif"/>
        <w:sz w:val="24"/>
        <w:szCs w:val="24"/>
      </w:rPr>
      <w:fldChar w:fldCharType="separate"/>
    </w:r>
    <w:r w:rsidR="004C43A4">
      <w:rPr>
        <w:rStyle w:val="1"/>
        <w:rFonts w:ascii="Liberation Serif" w:hAnsi="Liberation Serif" w:cs="Liberation Serif"/>
        <w:noProof/>
        <w:sz w:val="24"/>
        <w:szCs w:val="24"/>
      </w:rPr>
      <w:t>2</w:t>
    </w:r>
    <w:r>
      <w:rPr>
        <w:rStyle w:val="1"/>
        <w:rFonts w:ascii="Liberation Serif" w:hAnsi="Liberation Serif" w:cs="Liberation Serif"/>
        <w:sz w:val="24"/>
        <w:szCs w:val="24"/>
      </w:rPr>
      <w:fldChar w:fldCharType="end"/>
    </w:r>
  </w:p>
  <w:p w14:paraId="6476EA85" w14:textId="77777777" w:rsidR="00E94935" w:rsidRDefault="00E94935">
    <w:pPr>
      <w:pStyle w:val="af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CE"/>
    <w:rsid w:val="0025587C"/>
    <w:rsid w:val="00331170"/>
    <w:rsid w:val="003F2DBA"/>
    <w:rsid w:val="0048351C"/>
    <w:rsid w:val="004C43A4"/>
    <w:rsid w:val="004E39CE"/>
    <w:rsid w:val="006373CA"/>
    <w:rsid w:val="00945EAE"/>
    <w:rsid w:val="00955D8B"/>
    <w:rsid w:val="009B5BBE"/>
    <w:rsid w:val="00CB34F3"/>
    <w:rsid w:val="00DD73E0"/>
    <w:rsid w:val="00E94935"/>
    <w:rsid w:val="00EC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F5A176"/>
  <w14:defaultImageDpi w14:val="0"/>
  <w15:docId w15:val="{C1C3F37B-6117-4DB1-BB2C-FB58C121C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autoSpaceDN w:val="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basedOn w:val="1"/>
    <w:rPr>
      <w:rFonts w:cs="Times New Roman"/>
    </w:rPr>
  </w:style>
  <w:style w:type="character" w:customStyle="1" w:styleId="a4">
    <w:name w:val="Текст концевой сноски Знак"/>
    <w:rPr>
      <w:rFonts w:ascii="Times New Roman" w:hAnsi="Times New Roman"/>
      <w:sz w:val="20"/>
      <w:lang w:val="x-none" w:eastAsia="ru-RU"/>
    </w:rPr>
  </w:style>
  <w:style w:type="character" w:styleId="a5">
    <w:name w:val="endnote reference"/>
    <w:basedOn w:val="a0"/>
    <w:uiPriority w:val="99"/>
    <w:rPr>
      <w:rFonts w:cs="Times New Roman"/>
      <w:position w:val="0"/>
      <w:sz w:val="14"/>
      <w:vertAlign w:val="baseline"/>
    </w:rPr>
  </w:style>
  <w:style w:type="character" w:customStyle="1" w:styleId="a6">
    <w:name w:val="Текст сноски Знак"/>
    <w:rPr>
      <w:sz w:val="20"/>
    </w:rPr>
  </w:style>
  <w:style w:type="character" w:styleId="a7">
    <w:name w:val="footnote reference"/>
    <w:basedOn w:val="a0"/>
    <w:uiPriority w:val="99"/>
    <w:rPr>
      <w:rFonts w:cs="Times New Roman"/>
      <w:position w:val="0"/>
      <w:sz w:val="14"/>
      <w:vertAlign w:val="baseline"/>
    </w:rPr>
  </w:style>
  <w:style w:type="character" w:customStyle="1" w:styleId="a8">
    <w:name w:val="Текст выноски Знак"/>
    <w:rPr>
      <w:rFonts w:ascii="Tahoma" w:hAnsi="Tahoma"/>
      <w:sz w:val="16"/>
    </w:rPr>
  </w:style>
  <w:style w:type="character" w:customStyle="1" w:styleId="a9">
    <w:name w:val="Нижний колонтитул Знак"/>
    <w:basedOn w:val="1"/>
    <w:rPr>
      <w:rFonts w:cs="Times New Roman"/>
    </w:rPr>
  </w:style>
  <w:style w:type="character" w:customStyle="1" w:styleId="aa">
    <w:name w:val="Привязка сноски"/>
    <w:rPr>
      <w:position w:val="0"/>
      <w:vertAlign w:val="superscript"/>
    </w:rPr>
  </w:style>
  <w:style w:type="character" w:customStyle="1" w:styleId="ab">
    <w:name w:val="Символ сноски"/>
  </w:style>
  <w:style w:type="character" w:customStyle="1" w:styleId="ac">
    <w:name w:val="Привязка концевой сноски"/>
    <w:rPr>
      <w:position w:val="0"/>
      <w:vertAlign w:val="superscript"/>
    </w:rPr>
  </w:style>
  <w:style w:type="character" w:customStyle="1" w:styleId="ad">
    <w:name w:val="Символ концевой сноски"/>
  </w:style>
  <w:style w:type="character" w:styleId="ae">
    <w:name w:val="Hyperlink"/>
    <w:basedOn w:val="a0"/>
    <w:uiPriority w:val="99"/>
    <w:rPr>
      <w:rFonts w:cs="Times New Roman"/>
      <w:color w:val="000080"/>
      <w:u w:val="single"/>
    </w:rPr>
  </w:style>
  <w:style w:type="paragraph" w:customStyle="1" w:styleId="10">
    <w:name w:val="Обычный1"/>
    <w:pPr>
      <w:suppressAutoHyphens/>
      <w:autoSpaceDN w:val="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10"/>
    <w:link w:val="11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f0"/>
    <w:uiPriority w:val="99"/>
    <w:semiHidden/>
    <w:locked/>
    <w:rPr>
      <w:rFonts w:ascii="Calibri" w:hAnsi="Calibri" w:cs="Times New Roman"/>
      <w:sz w:val="22"/>
      <w:szCs w:val="22"/>
      <w:lang w:val="x-none" w:eastAsia="en-US"/>
    </w:rPr>
  </w:style>
  <w:style w:type="paragraph" w:customStyle="1" w:styleId="12">
    <w:name w:val="Текст концевой сноски1"/>
    <w:basedOn w:val="10"/>
    <w:pPr>
      <w:autoSpaceDE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af1">
    <w:name w:val="List Paragraph"/>
    <w:basedOn w:val="10"/>
    <w:uiPriority w:val="34"/>
    <w:pPr>
      <w:ind w:left="720"/>
    </w:pPr>
  </w:style>
  <w:style w:type="paragraph" w:customStyle="1" w:styleId="13">
    <w:name w:val="Текст сноски1"/>
    <w:basedOn w:val="10"/>
    <w:pPr>
      <w:spacing w:after="0" w:line="240" w:lineRule="auto"/>
    </w:pPr>
    <w:rPr>
      <w:sz w:val="20"/>
      <w:szCs w:val="20"/>
    </w:rPr>
  </w:style>
  <w:style w:type="paragraph" w:styleId="af2">
    <w:name w:val="Balloon Text"/>
    <w:basedOn w:val="10"/>
    <w:link w:val="14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0"/>
    <w:link w:val="af2"/>
    <w:uiPriority w:val="99"/>
    <w:semiHidden/>
    <w:locked/>
    <w:rPr>
      <w:rFonts w:ascii="Segoe UI" w:hAnsi="Segoe UI" w:cs="Segoe UI"/>
      <w:sz w:val="18"/>
      <w:szCs w:val="18"/>
      <w:lang w:val="x-none" w:eastAsia="en-US"/>
    </w:rPr>
  </w:style>
  <w:style w:type="paragraph" w:styleId="af3">
    <w:name w:val="footer"/>
    <w:basedOn w:val="10"/>
    <w:link w:val="15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Нижний колонтитул Знак1"/>
    <w:basedOn w:val="a0"/>
    <w:link w:val="af3"/>
    <w:uiPriority w:val="99"/>
    <w:semiHidden/>
    <w:locked/>
    <w:rPr>
      <w:rFonts w:ascii="Calibri" w:hAnsi="Calibri" w:cs="Times New Roman"/>
      <w:sz w:val="22"/>
      <w:szCs w:val="22"/>
      <w:lang w:val="x-none" w:eastAsia="en-US"/>
    </w:rPr>
  </w:style>
  <w:style w:type="paragraph" w:customStyle="1" w:styleId="af4">
    <w:name w:val="Содержимое таблицы"/>
    <w:basedOn w:val="a"/>
    <w:pPr>
      <w:suppressLineNumbers/>
    </w:pPr>
  </w:style>
  <w:style w:type="character" w:styleId="af5">
    <w:name w:val="FollowedHyperlink"/>
    <w:basedOn w:val="a0"/>
    <w:uiPriority w:val="99"/>
    <w:rPr>
      <w:rFonts w:cs="Times New Roman"/>
      <w:color w:val="954F72"/>
      <w:u w:val="single"/>
    </w:rPr>
  </w:style>
  <w:style w:type="paragraph" w:customStyle="1" w:styleId="ConsPlusNormal">
    <w:name w:val="ConsPlusNormal"/>
    <w:pPr>
      <w:widowControl w:val="0"/>
      <w:suppressAutoHyphens/>
      <w:autoSpaceDE w:val="0"/>
      <w:autoSpaceDN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2329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Никольский С.В.</dc:creator>
  <cp:keywords/>
  <dc:description/>
  <cp:lastModifiedBy>admin</cp:lastModifiedBy>
  <cp:revision>2</cp:revision>
  <cp:lastPrinted>1995-11-21T14:41:00Z</cp:lastPrinted>
  <dcterms:created xsi:type="dcterms:W3CDTF">2025-09-30T08:04:00Z</dcterms:created>
  <dcterms:modified xsi:type="dcterms:W3CDTF">2025-09-30T08:04:00Z</dcterms:modified>
</cp:coreProperties>
</file>